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88" w:rsidRPr="00B061E4" w:rsidRDefault="008C5288">
      <w:pPr>
        <w:jc w:val="center"/>
        <w:rPr>
          <w:rFonts w:ascii="Calibri" w:hAnsi="Calibri"/>
        </w:rPr>
      </w:pPr>
      <w:r w:rsidRPr="009D6ED8">
        <w:rPr>
          <w:rFonts w:ascii="Calibri" w:hAnsi="Calibri"/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53.25pt;height:48.75pt;visibility:visible">
            <v:imagedata r:id="rId7" o:title=""/>
          </v:shape>
        </w:pict>
      </w:r>
    </w:p>
    <w:p w:rsidR="008C5288" w:rsidRPr="00B061E4" w:rsidRDefault="008C5288">
      <w:pPr>
        <w:jc w:val="center"/>
        <w:rPr>
          <w:rFonts w:ascii="Calibri" w:hAnsi="Calibri" w:cs="Arial"/>
          <w:b/>
          <w:color w:val="00000A"/>
          <w:sz w:val="28"/>
        </w:rPr>
      </w:pPr>
      <w:r w:rsidRPr="00B061E4">
        <w:rPr>
          <w:rFonts w:ascii="Calibri" w:hAnsi="Calibri" w:cs="Arial"/>
          <w:b/>
          <w:color w:val="00000A"/>
          <w:sz w:val="24"/>
        </w:rPr>
        <w:t>ISTITUTO COMPRENSIVO OVEST 1 – BRESCIA</w:t>
      </w:r>
    </w:p>
    <w:p w:rsidR="008C5288" w:rsidRPr="00B061E4" w:rsidRDefault="008C5288">
      <w:pPr>
        <w:jc w:val="center"/>
        <w:rPr>
          <w:rFonts w:ascii="Calibri" w:hAnsi="Calibri" w:cs="Arial"/>
          <w:color w:val="00000A"/>
          <w:sz w:val="22"/>
          <w:szCs w:val="22"/>
        </w:rPr>
      </w:pPr>
      <w:r w:rsidRPr="00B061E4">
        <w:rPr>
          <w:rFonts w:ascii="Calibri" w:hAnsi="Calibri" w:cs="Arial"/>
          <w:color w:val="00000A"/>
        </w:rPr>
        <w:t>Viale C. Colombo, 30 – 25127 Brescia  –  C.F.: 80050570177</w:t>
      </w:r>
    </w:p>
    <w:p w:rsidR="008C5288" w:rsidRPr="00B061E4" w:rsidRDefault="008C5288">
      <w:pPr>
        <w:jc w:val="center"/>
        <w:rPr>
          <w:rFonts w:ascii="Calibri" w:hAnsi="Calibri"/>
          <w:lang w:val="en-US"/>
        </w:rPr>
      </w:pPr>
      <w:r w:rsidRPr="00B061E4">
        <w:rPr>
          <w:rFonts w:ascii="Calibri" w:hAnsi="Calibri" w:cs="Arial"/>
          <w:color w:val="00000A"/>
          <w:lang w:val="en-GB"/>
        </w:rPr>
        <w:t xml:space="preserve">Cod. Mecc.: BSIC885009  Tel. 030 310897 – Fax 030 3730018 </w:t>
      </w:r>
    </w:p>
    <w:p w:rsidR="008C5288" w:rsidRPr="00B061E4" w:rsidRDefault="008C5288">
      <w:pPr>
        <w:suppressAutoHyphens/>
        <w:jc w:val="center"/>
        <w:rPr>
          <w:rFonts w:ascii="Calibri" w:hAnsi="Calibri" w:cs="Arial"/>
          <w:color w:val="00000A"/>
          <w:sz w:val="22"/>
          <w:szCs w:val="22"/>
          <w:lang w:eastAsia="zh-CN"/>
        </w:rPr>
      </w:pPr>
      <w:r w:rsidRPr="00B061E4">
        <w:rPr>
          <w:rFonts w:ascii="Calibri" w:hAnsi="Calibri" w:cs="Arial"/>
          <w:color w:val="00000A"/>
          <w:lang w:eastAsia="zh-CN"/>
        </w:rPr>
        <w:t>e-mail: bsic885009@istruzione.it - pec: bsic885009@pec.istruzione.it</w:t>
      </w:r>
    </w:p>
    <w:p w:rsidR="008C5288" w:rsidRPr="00B061E4" w:rsidRDefault="008C5288">
      <w:pPr>
        <w:jc w:val="center"/>
        <w:rPr>
          <w:rFonts w:ascii="Calibri" w:hAnsi="Calibri"/>
        </w:rPr>
      </w:pPr>
      <w:r w:rsidRPr="00B061E4">
        <w:rPr>
          <w:rFonts w:ascii="Calibri" w:hAnsi="Calibri" w:cs="Arial"/>
          <w:color w:val="00000A"/>
        </w:rPr>
        <w:t>www.icovest1brescia.gov.it</w:t>
      </w:r>
    </w:p>
    <w:p w:rsidR="008C5288" w:rsidRPr="00B061E4" w:rsidRDefault="008C5288">
      <w:pPr>
        <w:ind w:firstLine="540"/>
        <w:jc w:val="right"/>
        <w:rPr>
          <w:rFonts w:ascii="Arial" w:hAnsi="Arial" w:cs="Arial"/>
        </w:rPr>
      </w:pPr>
      <w:r w:rsidRPr="00B061E4">
        <w:rPr>
          <w:rFonts w:ascii="Arial" w:hAnsi="Arial" w:cs="Arial"/>
        </w:rPr>
        <w:t xml:space="preserve">                                    </w:t>
      </w:r>
    </w:p>
    <w:p w:rsidR="008C5288" w:rsidRDefault="008C5288" w:rsidP="00B061E4">
      <w:pPr>
        <w:rPr>
          <w:rFonts w:ascii="Calibri" w:hAnsi="Calibri" w:cs="Arial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        </w:t>
      </w:r>
      <w:r w:rsidRPr="00B061E4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                </w:t>
      </w:r>
    </w:p>
    <w:p w:rsidR="008C5288" w:rsidRPr="00B061E4" w:rsidRDefault="008C5288" w:rsidP="00AA38DC">
      <w:pPr>
        <w:jc w:val="right"/>
        <w:rPr>
          <w:rFonts w:ascii="Calibri" w:hAnsi="Calibri" w:cs="Arial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 xml:space="preserve"> Brescia, </w:t>
      </w:r>
      <w:r>
        <w:rPr>
          <w:rFonts w:ascii="Calibri" w:hAnsi="Calibri" w:cs="Arial"/>
          <w:sz w:val="22"/>
          <w:szCs w:val="22"/>
        </w:rPr>
        <w:t>08  settembre 2020</w:t>
      </w:r>
    </w:p>
    <w:p w:rsidR="008C5288" w:rsidRPr="00B061E4" w:rsidRDefault="008C5288">
      <w:pPr>
        <w:ind w:firstLine="540"/>
        <w:jc w:val="right"/>
        <w:rPr>
          <w:rFonts w:ascii="Calibri" w:hAnsi="Calibri" w:cs="Arial"/>
        </w:rPr>
      </w:pPr>
      <w:r w:rsidRPr="00B061E4">
        <w:rPr>
          <w:rFonts w:ascii="Calibri" w:hAnsi="Calibri" w:cs="Arial"/>
        </w:rPr>
        <w:t xml:space="preserve"> </w:t>
      </w:r>
    </w:p>
    <w:p w:rsidR="008C5288" w:rsidRPr="00B061E4" w:rsidRDefault="008C5288">
      <w:pPr>
        <w:ind w:firstLine="540"/>
        <w:jc w:val="right"/>
        <w:rPr>
          <w:rFonts w:ascii="Calibri" w:hAnsi="Calibri"/>
        </w:rPr>
      </w:pPr>
      <w:r w:rsidRPr="00B061E4">
        <w:rPr>
          <w:rFonts w:ascii="Calibri" w:hAnsi="Calibri" w:cs="Arial"/>
        </w:rPr>
        <w:t xml:space="preserve"> Ai genitori degli alunni dell'I.C Ovest 1</w:t>
      </w:r>
    </w:p>
    <w:p w:rsidR="008C5288" w:rsidRPr="00B061E4" w:rsidRDefault="008C5288">
      <w:pPr>
        <w:ind w:firstLine="540"/>
        <w:jc w:val="right"/>
        <w:rPr>
          <w:rFonts w:ascii="Calibri" w:hAnsi="Calibri" w:cs="Arial"/>
        </w:rPr>
      </w:pPr>
      <w:r w:rsidRPr="00B061E4">
        <w:rPr>
          <w:rFonts w:ascii="Calibri" w:hAnsi="Calibri" w:cs="Arial"/>
        </w:rPr>
        <w:t>p.c. Ai docenti</w:t>
      </w:r>
    </w:p>
    <w:p w:rsidR="008C5288" w:rsidRPr="00B061E4" w:rsidRDefault="008C5288">
      <w:pPr>
        <w:ind w:firstLine="540"/>
        <w:jc w:val="right"/>
        <w:rPr>
          <w:rFonts w:ascii="Calibri" w:hAnsi="Calibri" w:cs="Arial"/>
        </w:rPr>
      </w:pPr>
      <w:r w:rsidRPr="00B061E4">
        <w:rPr>
          <w:rFonts w:ascii="Calibri" w:hAnsi="Calibri" w:cs="Arial"/>
        </w:rPr>
        <w:t xml:space="preserve">                                     Al personale Ata</w:t>
      </w:r>
    </w:p>
    <w:p w:rsidR="008C5288" w:rsidRPr="00B061E4" w:rsidRDefault="008C5288">
      <w:pPr>
        <w:keepNext/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  <w:u w:val="single"/>
        </w:rPr>
        <w:t xml:space="preserve">OGGETTO: </w:t>
      </w:r>
      <w:r w:rsidRPr="00B061E4">
        <w:rPr>
          <w:rFonts w:ascii="Calibri" w:hAnsi="Calibri" w:cs="Arial"/>
          <w:b/>
          <w:bCs/>
          <w:sz w:val="22"/>
          <w:szCs w:val="22"/>
          <w:u w:val="single"/>
        </w:rPr>
        <w:t>entrata/uscita alunni dalla scuola e dovere di vigilanza</w:t>
      </w:r>
    </w:p>
    <w:p w:rsidR="008C5288" w:rsidRPr="00B061E4" w:rsidRDefault="008C5288">
      <w:pPr>
        <w:jc w:val="both"/>
        <w:rPr>
          <w:rFonts w:ascii="Calibri" w:hAnsi="Calibri" w:cs="Arial"/>
          <w:sz w:val="22"/>
          <w:szCs w:val="22"/>
          <w:u w:val="single"/>
        </w:rPr>
      </w:pPr>
    </w:p>
    <w:p w:rsidR="008C5288" w:rsidRPr="00B061E4" w:rsidRDefault="008C528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>Cari genitori,</w:t>
      </w:r>
    </w:p>
    <w:p w:rsidR="008C5288" w:rsidRPr="00B061E4" w:rsidRDefault="008C528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 xml:space="preserve">la nostra scuola intende ridurre i fattori di rischio derivanti dalla frequenza scolastica e promuovere la cultura della prevenzione. Durante i primi giorni di scuola gli insegnanti forniranno agli alunni istruzioni dettagliate in merito alle regole da rispettare durante il percorso scuola-casa e costanti saranno nel corso dell'anno scolastico i richiami alla sicurezza stradale. Per raggiungere tale obiettivo è però indispensabile la collaborazione dei genitori. </w:t>
      </w:r>
    </w:p>
    <w:p w:rsidR="008C5288" w:rsidRPr="00B061E4" w:rsidRDefault="008C528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>In riferimento all'oggetto si forniscono le seguenti precisazioni:</w:t>
      </w:r>
    </w:p>
    <w:p w:rsidR="008C5288" w:rsidRPr="00B061E4" w:rsidRDefault="008C5288" w:rsidP="00B061E4">
      <w:pPr>
        <w:jc w:val="both"/>
        <w:rPr>
          <w:rFonts w:ascii="Calibri" w:hAnsi="Calibri" w:cs="Arial"/>
          <w:sz w:val="16"/>
          <w:szCs w:val="16"/>
        </w:rPr>
      </w:pPr>
    </w:p>
    <w:p w:rsidR="008C5288" w:rsidRPr="00B061E4" w:rsidRDefault="008C5288">
      <w:pPr>
        <w:numPr>
          <w:ilvl w:val="0"/>
          <w:numId w:val="1"/>
        </w:numPr>
        <w:tabs>
          <w:tab w:val="left" w:pos="39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>la scuola prende in custodia l'alunno minore e ne è responsabile dal momento stesso che lo stesso entra a scuola e fino all'uscita dalla stessa;</w:t>
      </w:r>
    </w:p>
    <w:p w:rsidR="008C5288" w:rsidRPr="00B061E4" w:rsidRDefault="008C528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/>
          <w:sz w:val="22"/>
          <w:szCs w:val="22"/>
        </w:rPr>
        <w:t>i collaboratori scolastici concorrono con i docenti alla sorveglianza e alla vigilanza degli alunni al momento dell'entrata e dell'uscita dalla scuola;</w:t>
      </w:r>
    </w:p>
    <w:p w:rsidR="008C5288" w:rsidRPr="00B061E4" w:rsidRDefault="008C528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/>
          <w:sz w:val="22"/>
          <w:szCs w:val="22"/>
        </w:rPr>
        <w:t>i docenti hanno il prioritario obbligo di vigilanza durante tutte le attività didattiche;</w:t>
      </w:r>
    </w:p>
    <w:p w:rsidR="008C5288" w:rsidRPr="00B061E4" w:rsidRDefault="008C5288" w:rsidP="0057608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/>
          <w:sz w:val="22"/>
          <w:szCs w:val="22"/>
        </w:rPr>
        <w:t>prima dell'entrata e dopo l'uscita da scuola, la sorveglianza e l'obbligo di vigilanza nei confronti degli alunni minori ricadono sui genitori o su coloro che esercitano la patria genitoriale.</w:t>
      </w:r>
    </w:p>
    <w:p w:rsidR="008C5288" w:rsidRPr="00B061E4" w:rsidRDefault="008C5288" w:rsidP="00576085">
      <w:pPr>
        <w:ind w:left="720"/>
        <w:jc w:val="both"/>
        <w:rPr>
          <w:rFonts w:ascii="Calibri" w:hAnsi="Calibri"/>
          <w:sz w:val="16"/>
          <w:szCs w:val="16"/>
        </w:rPr>
      </w:pPr>
    </w:p>
    <w:p w:rsidR="008C5288" w:rsidRPr="00B061E4" w:rsidRDefault="008C5288" w:rsidP="00E35F0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/>
          <w:sz w:val="22"/>
          <w:szCs w:val="22"/>
        </w:rPr>
        <w:t xml:space="preserve">Per individuare le rispettive responsabilità di vigilanza nei confronti degli alunni, si invitano i genitori a compilare il tagliando allegato e, qualora autorizzino i propri figli ad effettuare il tragitto scuola-casa autonomamente, a consegnare il </w:t>
      </w:r>
      <w:r w:rsidRPr="00AA38DC">
        <w:rPr>
          <w:rFonts w:ascii="Calibri" w:hAnsi="Calibri"/>
          <w:b/>
          <w:sz w:val="22"/>
          <w:szCs w:val="22"/>
          <w:u w:val="single"/>
        </w:rPr>
        <w:t>modello A (allegato1</w:t>
      </w:r>
      <w:r w:rsidRPr="00B061E4">
        <w:rPr>
          <w:rFonts w:ascii="Calibri" w:hAnsi="Calibri"/>
          <w:sz w:val="22"/>
          <w:szCs w:val="22"/>
          <w:u w:val="single"/>
        </w:rPr>
        <w:t>)</w:t>
      </w:r>
      <w:r w:rsidRPr="00B061E4">
        <w:rPr>
          <w:rFonts w:ascii="Calibri" w:hAnsi="Calibri"/>
          <w:sz w:val="22"/>
          <w:szCs w:val="22"/>
        </w:rPr>
        <w:t xml:space="preserve"> (valido solo per alunni classi 4^-5^ Primaria e 1^-2^-3^ Secondaria di 1°grado). </w:t>
      </w:r>
    </w:p>
    <w:p w:rsidR="008C5288" w:rsidRPr="00B061E4" w:rsidRDefault="008C5288" w:rsidP="00E35F0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/>
          <w:sz w:val="22"/>
          <w:szCs w:val="22"/>
        </w:rPr>
        <w:t>Per gli alunni non autorizzati all’uscita autonoma (di qualunque classe/sezione</w:t>
      </w:r>
      <w:bookmarkStart w:id="0" w:name="_GoBack"/>
      <w:bookmarkEnd w:id="0"/>
      <w:r w:rsidRPr="00B061E4">
        <w:rPr>
          <w:rFonts w:ascii="Calibri" w:hAnsi="Calibri"/>
          <w:sz w:val="22"/>
          <w:szCs w:val="22"/>
        </w:rPr>
        <w:t xml:space="preserve">) si invitano i genitori a consegnare il </w:t>
      </w:r>
      <w:r w:rsidRPr="00AA38DC">
        <w:rPr>
          <w:rFonts w:ascii="Calibri" w:hAnsi="Calibri"/>
          <w:b/>
          <w:sz w:val="22"/>
          <w:szCs w:val="22"/>
          <w:u w:val="single"/>
        </w:rPr>
        <w:t>modello</w:t>
      </w:r>
      <w:r w:rsidRPr="00AA38DC">
        <w:rPr>
          <w:rFonts w:ascii="Calibri" w:hAnsi="Calibri"/>
          <w:b/>
          <w:sz w:val="22"/>
          <w:szCs w:val="22"/>
        </w:rPr>
        <w:t xml:space="preserve"> </w:t>
      </w:r>
      <w:r w:rsidRPr="00AA38DC">
        <w:rPr>
          <w:rFonts w:ascii="Calibri" w:hAnsi="Calibri"/>
          <w:b/>
          <w:sz w:val="22"/>
          <w:szCs w:val="22"/>
          <w:u w:val="single"/>
        </w:rPr>
        <w:t>B (allegato 2</w:t>
      </w:r>
      <w:r w:rsidRPr="00B061E4">
        <w:rPr>
          <w:rFonts w:ascii="Calibri" w:hAnsi="Calibri"/>
          <w:sz w:val="22"/>
          <w:szCs w:val="22"/>
          <w:u w:val="single"/>
        </w:rPr>
        <w:t>)</w:t>
      </w:r>
      <w:r w:rsidRPr="00B061E4">
        <w:rPr>
          <w:rFonts w:ascii="Calibri" w:hAnsi="Calibri"/>
          <w:sz w:val="22"/>
          <w:szCs w:val="22"/>
        </w:rPr>
        <w:t xml:space="preserve"> per eventuali deleghe.</w:t>
      </w:r>
    </w:p>
    <w:p w:rsidR="008C5288" w:rsidRPr="00B061E4" w:rsidRDefault="008C5288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8C5288" w:rsidRPr="00B061E4" w:rsidRDefault="008C528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/>
          <w:sz w:val="22"/>
          <w:szCs w:val="22"/>
        </w:rPr>
        <w:t>I genitori sono invitati a comunicare anticipatamente alla scuola eventuali modifiche alle indicate modalità di entrata/uscita da scuola.</w:t>
      </w:r>
    </w:p>
    <w:p w:rsidR="008C5288" w:rsidRPr="00B061E4" w:rsidRDefault="008C528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/>
          <w:sz w:val="22"/>
          <w:szCs w:val="22"/>
        </w:rPr>
        <w:t>Confidando nella Vostra collaborazione, porgo un cordiale saluto.</w:t>
      </w:r>
    </w:p>
    <w:p w:rsidR="008C5288" w:rsidRPr="00B061E4" w:rsidRDefault="008C5288">
      <w:pPr>
        <w:tabs>
          <w:tab w:val="center" w:pos="7365"/>
          <w:tab w:val="right" w:pos="9638"/>
        </w:tabs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Il Dirigente Scolastico</w:t>
      </w:r>
    </w:p>
    <w:p w:rsidR="008C5288" w:rsidRPr="00B061E4" w:rsidRDefault="008C5288">
      <w:pPr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 (Dott.ssa Mariarosaria Marinaro)</w:t>
      </w:r>
    </w:p>
    <w:p w:rsidR="008C5288" w:rsidRPr="00B061E4" w:rsidRDefault="008C5288">
      <w:pPr>
        <w:ind w:left="2832" w:firstLine="708"/>
        <w:rPr>
          <w:rFonts w:ascii="Calibri" w:hAnsi="Calibri"/>
          <w:sz w:val="18"/>
          <w:szCs w:val="18"/>
        </w:rPr>
      </w:pPr>
      <w:r w:rsidRPr="00B061E4">
        <w:rPr>
          <w:rFonts w:ascii="Calibri" w:hAnsi="Calibri" w:cs="Arial"/>
          <w:sz w:val="18"/>
          <w:szCs w:val="18"/>
        </w:rPr>
        <w:t xml:space="preserve">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        </w:t>
      </w:r>
      <w:r w:rsidRPr="00B061E4">
        <w:rPr>
          <w:rFonts w:ascii="Calibri" w:hAnsi="Calibri" w:cs="Arial"/>
          <w:sz w:val="18"/>
          <w:szCs w:val="18"/>
        </w:rPr>
        <w:t xml:space="preserve">   (Firma autografa sostituita a mezzo stampa ai sensi</w:t>
      </w:r>
    </w:p>
    <w:p w:rsidR="008C5288" w:rsidRPr="00B061E4" w:rsidRDefault="008C5288" w:rsidP="00B061E4">
      <w:pPr>
        <w:ind w:left="2832"/>
        <w:rPr>
          <w:rFonts w:ascii="Calibri" w:hAnsi="Calibri"/>
          <w:sz w:val="18"/>
          <w:szCs w:val="18"/>
        </w:rPr>
      </w:pPr>
      <w:r w:rsidRPr="00B061E4">
        <w:rPr>
          <w:rFonts w:ascii="Calibri" w:hAnsi="Calibri" w:cs="Arial"/>
          <w:sz w:val="18"/>
          <w:szCs w:val="18"/>
        </w:rPr>
        <w:t xml:space="preserve">                                                                              </w:t>
      </w:r>
      <w:r>
        <w:rPr>
          <w:rFonts w:ascii="Calibri" w:hAnsi="Calibri" w:cs="Arial"/>
          <w:sz w:val="18"/>
          <w:szCs w:val="18"/>
        </w:rPr>
        <w:t xml:space="preserve">               </w:t>
      </w:r>
      <w:r w:rsidRPr="00B061E4">
        <w:rPr>
          <w:rFonts w:ascii="Calibri" w:hAnsi="Calibri" w:cs="Arial"/>
          <w:sz w:val="18"/>
          <w:szCs w:val="18"/>
        </w:rPr>
        <w:t xml:space="preserve">  e per gli effetti dell’art. 3, c.2, DLgs n. 39/1993)</w:t>
      </w:r>
    </w:p>
    <w:p w:rsidR="008C5288" w:rsidRPr="00B061E4" w:rsidRDefault="008C5288">
      <w:pPr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>--------------------------------------------------------------------------------------------------------------------------------------------</w:t>
      </w:r>
    </w:p>
    <w:p w:rsidR="008C5288" w:rsidRPr="00B061E4" w:rsidRDefault="008C5288">
      <w:pPr>
        <w:spacing w:before="57" w:after="57" w:line="276" w:lineRule="auto"/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>I genitori, padre ____________________________________ madre ____________________________________</w:t>
      </w:r>
    </w:p>
    <w:p w:rsidR="008C5288" w:rsidRPr="00B061E4" w:rsidRDefault="008C5288">
      <w:pPr>
        <w:spacing w:before="57" w:after="57" w:line="276" w:lineRule="auto"/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>dell'alunno/a ____________________________________________________________nato/a a ______________</w:t>
      </w:r>
    </w:p>
    <w:p w:rsidR="008C5288" w:rsidRPr="00B061E4" w:rsidRDefault="008C5288">
      <w:pPr>
        <w:spacing w:before="57" w:after="57" w:line="276" w:lineRule="auto"/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>il ___________________ iscritto/a e frequentante, per il corrente anno scolastico 2019/20, la classe/sezione__________ di scuola Primaria/Secondaria ________________________________</w:t>
      </w:r>
    </w:p>
    <w:p w:rsidR="008C5288" w:rsidRPr="00B061E4" w:rsidRDefault="008C5288">
      <w:pPr>
        <w:spacing w:before="57" w:after="57"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B061E4">
        <w:rPr>
          <w:rFonts w:ascii="Calibri" w:hAnsi="Calibri" w:cs="Arial"/>
          <w:b/>
          <w:bCs/>
          <w:sz w:val="22"/>
          <w:szCs w:val="22"/>
        </w:rPr>
        <w:t>DICHIARANO</w:t>
      </w:r>
    </w:p>
    <w:p w:rsidR="008C5288" w:rsidRPr="00B061E4" w:rsidRDefault="008C5288">
      <w:pPr>
        <w:spacing w:before="57" w:after="57"/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sz w:val="22"/>
          <w:szCs w:val="22"/>
        </w:rPr>
        <w:t>di condividere la comunicazione sulla entrata/uscita alunni.</w:t>
      </w:r>
    </w:p>
    <w:p w:rsidR="008C5288" w:rsidRPr="00B061E4" w:rsidRDefault="008C5288">
      <w:pPr>
        <w:jc w:val="center"/>
        <w:rPr>
          <w:rFonts w:ascii="Calibri" w:hAnsi="Calibri"/>
          <w:b/>
          <w:bCs/>
          <w:sz w:val="22"/>
          <w:szCs w:val="22"/>
        </w:rPr>
      </w:pPr>
      <w:r w:rsidRPr="00B061E4">
        <w:rPr>
          <w:rFonts w:ascii="Calibri" w:hAnsi="Calibri" w:cs="Arial"/>
          <w:b/>
          <w:bCs/>
          <w:sz w:val="22"/>
          <w:szCs w:val="22"/>
        </w:rPr>
        <w:t>Firma dei genitori</w:t>
      </w:r>
    </w:p>
    <w:p w:rsidR="008C5288" w:rsidRPr="00B061E4" w:rsidRDefault="008C5288">
      <w:pPr>
        <w:jc w:val="both"/>
        <w:rPr>
          <w:rFonts w:ascii="Calibri" w:hAnsi="Calibri"/>
          <w:sz w:val="22"/>
          <w:szCs w:val="22"/>
        </w:rPr>
      </w:pPr>
      <w:r w:rsidRPr="00B061E4">
        <w:rPr>
          <w:rFonts w:ascii="Calibri" w:hAnsi="Calibri" w:cs="Arial"/>
          <w:b/>
          <w:bCs/>
          <w:sz w:val="22"/>
          <w:szCs w:val="22"/>
        </w:rPr>
        <w:t>_______________________________ __                                                ______________________________</w:t>
      </w:r>
    </w:p>
    <w:p w:rsidR="008C5288" w:rsidRPr="00B061E4" w:rsidRDefault="008C5288">
      <w:pPr>
        <w:rPr>
          <w:rFonts w:ascii="Calibri" w:hAnsi="Calibri" w:cs="Arial"/>
          <w:sz w:val="22"/>
          <w:szCs w:val="22"/>
        </w:rPr>
      </w:pPr>
    </w:p>
    <w:p w:rsidR="008C5288" w:rsidRPr="00B061E4" w:rsidRDefault="008C5288">
      <w:pPr>
        <w:rPr>
          <w:rFonts w:ascii="Calibri" w:hAnsi="Calibri"/>
          <w:sz w:val="18"/>
          <w:szCs w:val="18"/>
        </w:rPr>
      </w:pPr>
      <w:bookmarkStart w:id="1" w:name="__DdeLink__2990_1635990885"/>
      <w:bookmarkEnd w:id="1"/>
      <w:r w:rsidRPr="00B061E4">
        <w:rPr>
          <w:rFonts w:ascii="Calibri" w:hAnsi="Calibri" w:cs="Arial"/>
          <w:sz w:val="18"/>
          <w:szCs w:val="18"/>
        </w:rPr>
        <w:t>*Qualora non sia possibile fornire la firma di entrambi i genitori, eventualmente anche su moduli separati, consegnare in segreteria il modulo unitamente alla relativa documentazione.</w:t>
      </w:r>
    </w:p>
    <w:sectPr w:rsidR="008C5288" w:rsidRPr="00B061E4" w:rsidSect="00B061E4">
      <w:headerReference w:type="default" r:id="rId8"/>
      <w:footerReference w:type="default" r:id="rId9"/>
      <w:pgSz w:w="11906" w:h="16838"/>
      <w:pgMar w:top="238" w:right="720" w:bottom="249" w:left="737" w:header="0" w:footer="0" w:gutter="0"/>
      <w:pgNumType w:start="1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288" w:rsidRDefault="008C5288">
      <w:r>
        <w:separator/>
      </w:r>
    </w:p>
  </w:endnote>
  <w:endnote w:type="continuationSeparator" w:id="0">
    <w:p w:rsidR="008C5288" w:rsidRDefault="008C5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88" w:rsidRDefault="008C5288">
    <w:pPr>
      <w:tabs>
        <w:tab w:val="center" w:pos="4819"/>
        <w:tab w:val="right" w:pos="9638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288" w:rsidRDefault="008C5288">
      <w:r>
        <w:separator/>
      </w:r>
    </w:p>
  </w:footnote>
  <w:footnote w:type="continuationSeparator" w:id="0">
    <w:p w:rsidR="008C5288" w:rsidRDefault="008C5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88" w:rsidRDefault="008C5288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53EB"/>
    <w:multiLevelType w:val="multilevel"/>
    <w:tmpl w:val="426A56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317105B"/>
    <w:multiLevelType w:val="multilevel"/>
    <w:tmpl w:val="2D48A6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D28"/>
    <w:rsid w:val="000A121D"/>
    <w:rsid w:val="00253365"/>
    <w:rsid w:val="002C77E7"/>
    <w:rsid w:val="003F3DFF"/>
    <w:rsid w:val="00576085"/>
    <w:rsid w:val="00596D04"/>
    <w:rsid w:val="00665FCE"/>
    <w:rsid w:val="006831D6"/>
    <w:rsid w:val="0069777A"/>
    <w:rsid w:val="00833EA0"/>
    <w:rsid w:val="008C5288"/>
    <w:rsid w:val="00907A23"/>
    <w:rsid w:val="00971D28"/>
    <w:rsid w:val="009D6ED8"/>
    <w:rsid w:val="00AA38DC"/>
    <w:rsid w:val="00B061E4"/>
    <w:rsid w:val="00B06554"/>
    <w:rsid w:val="00CD3745"/>
    <w:rsid w:val="00CF6BFA"/>
    <w:rsid w:val="00E32B9F"/>
    <w:rsid w:val="00E35F01"/>
    <w:rsid w:val="00EC445C"/>
    <w:rsid w:val="00F8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D8"/>
    <w:rPr>
      <w:color w:val="000000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9D6E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9D6E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9D6E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9D6E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9D6E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link w:val="Heading6Char"/>
    <w:uiPriority w:val="99"/>
    <w:qFormat/>
    <w:rsid w:val="009D6ED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6ED8"/>
    <w:rPr>
      <w:rFonts w:ascii="Cambria" w:hAnsi="Cambria" w:cs="Cambria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6ED8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D6ED8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6ED8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D6ED8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D6ED8"/>
    <w:rPr>
      <w:rFonts w:ascii="Calibri" w:hAnsi="Calibri" w:cs="Calibri"/>
      <w:b/>
      <w:bCs/>
      <w:color w:val="000000"/>
    </w:rPr>
  </w:style>
  <w:style w:type="character" w:customStyle="1" w:styleId="TitleChar">
    <w:name w:val="Title Char"/>
    <w:basedOn w:val="DefaultParagraphFont"/>
    <w:link w:val="Title"/>
    <w:uiPriority w:val="99"/>
    <w:locked/>
    <w:rsid w:val="009D6ED8"/>
    <w:rPr>
      <w:rFonts w:ascii="Cambria" w:hAnsi="Cambria" w:cs="Cambria"/>
      <w:b/>
      <w:bCs/>
      <w:color w:val="000000"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9D6ED8"/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BodyText"/>
    <w:link w:val="TitleChar"/>
    <w:uiPriority w:val="99"/>
    <w:qFormat/>
    <w:rsid w:val="002C77E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C77E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0"/>
      <w:sz w:val="20"/>
      <w:szCs w:val="20"/>
    </w:rPr>
  </w:style>
  <w:style w:type="paragraph" w:styleId="List">
    <w:name w:val="List"/>
    <w:basedOn w:val="BodyText"/>
    <w:uiPriority w:val="99"/>
    <w:rsid w:val="002C77E7"/>
    <w:rPr>
      <w:rFonts w:cs="Mangal"/>
    </w:rPr>
  </w:style>
  <w:style w:type="paragraph" w:styleId="Caption">
    <w:name w:val="caption"/>
    <w:basedOn w:val="Normal"/>
    <w:uiPriority w:val="99"/>
    <w:qFormat/>
    <w:rsid w:val="002C77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2C77E7"/>
    <w:pPr>
      <w:suppressLineNumbers/>
    </w:pPr>
    <w:rPr>
      <w:rFonts w:cs="Mangal"/>
    </w:rPr>
  </w:style>
  <w:style w:type="paragraph" w:customStyle="1" w:styleId="Titoloprincipale">
    <w:name w:val="Titolo principale"/>
    <w:basedOn w:val="Normal"/>
    <w:uiPriority w:val="99"/>
    <w:rsid w:val="009D6ED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link w:val="SubtitleChar1"/>
    <w:uiPriority w:val="99"/>
    <w:qFormat/>
    <w:rsid w:val="009D6ED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C77E7"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C77E7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color w:val="000000"/>
      <w:sz w:val="20"/>
      <w:szCs w:val="20"/>
    </w:rPr>
  </w:style>
  <w:style w:type="paragraph" w:customStyle="1" w:styleId="Quotations">
    <w:name w:val="Quotations"/>
    <w:basedOn w:val="Normal"/>
    <w:uiPriority w:val="99"/>
    <w:rsid w:val="002C77E7"/>
  </w:style>
  <w:style w:type="table" w:customStyle="1" w:styleId="TableNormal1">
    <w:name w:val="Table Normal1"/>
    <w:uiPriority w:val="99"/>
    <w:rsid w:val="009D6ED8"/>
    <w:rPr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">
    <w:name w:val="Stile"/>
    <w:basedOn w:val="TableNormal1"/>
    <w:uiPriority w:val="99"/>
    <w:rsid w:val="009D6ED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4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45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606</Words>
  <Characters>3455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 Federici</dc:creator>
  <cp:keywords/>
  <dc:description/>
  <cp:lastModifiedBy>IC Ovest 1</cp:lastModifiedBy>
  <cp:revision>15</cp:revision>
  <dcterms:created xsi:type="dcterms:W3CDTF">2018-02-01T08:02:00Z</dcterms:created>
  <dcterms:modified xsi:type="dcterms:W3CDTF">2020-09-08T17:36:00Z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